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</w:rPr>
        <w:alias w:val="Author"/>
        <w:tag w:val=""/>
        <w:id w:val="-1057703664"/>
        <w:placeholder>
          <w:docPart w:val="ADFB82FB77094EADAFD5F139F8FCC7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Pr="009B7D27" w:rsidR="00320560" w:rsidRDefault="00586E82" w14:paraId="4FDC2699" w14:textId="6367068B">
          <w:pPr>
            <w:pStyle w:val="Title"/>
            <w:rPr>
              <w:rFonts w:asciiTheme="minorHAnsi" w:hAnsiTheme="minorHAnsi" w:cstheme="minorHAnsi"/>
            </w:rPr>
          </w:pPr>
          <w:r w:rsidRPr="009B7D27">
            <w:rPr>
              <w:rFonts w:asciiTheme="minorHAnsi" w:hAnsiTheme="minorHAnsi" w:cstheme="minorHAnsi"/>
            </w:rPr>
            <w:t>Your Name</w:t>
          </w:r>
        </w:p>
      </w:sdtContent>
    </w:sdt>
    <w:p w:rsidR="00320560" w:rsidP="00A16D47" w:rsidRDefault="00C27C37" w14:paraId="4BC1933F" w14:textId="77777777">
      <w:sdt>
        <w:sdtPr>
          <w:id w:val="731227037"/>
          <w:placeholder>
            <w:docPart w:val="4E75098735F5491697DD9DCEEFE93A99"/>
          </w:placeholder>
          <w:temporary/>
          <w:showingPlcHdr/>
          <w15:appearance w15:val="hidden"/>
        </w:sdtPr>
        <w:sdtEndPr/>
        <w:sdtContent>
          <w:r w:rsidR="00320560">
            <w:t>Street Address</w:t>
          </w:r>
        </w:sdtContent>
      </w:sdt>
      <w:r w:rsidR="00320560">
        <w:t xml:space="preserve"> | </w:t>
      </w:r>
      <w:sdt>
        <w:sdtPr>
          <w:id w:val="731929978"/>
          <w:placeholder>
            <w:docPart w:val="EBF8433B808843EF92FC7CFFB34E2266"/>
          </w:placeholder>
          <w:temporary/>
          <w:showingPlcHdr/>
          <w15:appearance w15:val="hidden"/>
        </w:sdtPr>
        <w:sdtEndPr/>
        <w:sdtContent>
          <w:r w:rsidR="00320560">
            <w:t>City, ST ZIP Code</w:t>
          </w:r>
        </w:sdtContent>
      </w:sdt>
      <w:r w:rsidR="00320560">
        <w:t xml:space="preserve"> | </w:t>
      </w:r>
      <w:sdt>
        <w:sdtPr>
          <w:id w:val="731929981"/>
          <w:placeholder>
            <w:docPart w:val="F31815F081A7495D805AD51F5DB242A5"/>
          </w:placeholder>
          <w:temporary/>
          <w:showingPlcHdr/>
          <w15:appearance w15:val="hidden"/>
        </w:sdtPr>
        <w:sdtEndPr/>
        <w:sdtContent>
          <w:r w:rsidR="00320560">
            <w:t>Phone Number</w:t>
          </w:r>
        </w:sdtContent>
      </w:sdt>
      <w:r w:rsidR="00320560">
        <w:t xml:space="preserve"> | </w:t>
      </w:r>
      <w:sdt>
        <w:sdtPr>
          <w:id w:val="18937201"/>
          <w:placeholder>
            <w:docPart w:val="09C81828620949C0ABD5A47168260EB0"/>
          </w:placeholder>
          <w:temporary/>
          <w:showingPlcHdr/>
          <w15:appearance w15:val="hidden"/>
        </w:sdtPr>
        <w:sdtEndPr/>
        <w:sdtContent>
          <w:r w:rsidR="00320560">
            <w:t>Email</w:t>
          </w:r>
        </w:sdtContent>
      </w:sdt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ED67AC" w:rsidTr="15D72F6B" w14:paraId="5597FB59" w14:textId="77777777">
        <w:trPr>
          <w:trHeight w:val="268"/>
        </w:trPr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:rsidR="00ED67AC" w:rsidP="003A6FB0" w:rsidRDefault="00ED67AC" w14:paraId="32553223" w14:textId="1D1A8E46">
            <w:r>
              <w:br/>
            </w:r>
            <w:r w:rsidR="00825C90">
              <w:t>Objective</w:t>
            </w:r>
          </w:p>
        </w:tc>
        <w:tc>
          <w:tcPr>
            <w:tcW w:w="1379" w:type="dxa"/>
            <w:tcMar/>
          </w:tcPr>
          <w:p w:rsidR="00ED67AC" w:rsidP="003A6FB0" w:rsidRDefault="00ED67AC" w14:paraId="09712B54" w14:textId="77777777"/>
        </w:tc>
      </w:tr>
      <w:tr w:rsidR="00F75D2E" w:rsidTr="15D72F6B" w14:paraId="1AE49B51" w14:textId="77777777">
        <w:tc>
          <w:tcPr>
            <w:tcW w:w="7981" w:type="dxa"/>
            <w:tcMar>
              <w:bottom w:w="230" w:type="dxa"/>
              <w:right w:w="144" w:type="dxa"/>
            </w:tcMar>
          </w:tcPr>
          <w:p w:rsidR="00F75D2E" w:rsidRDefault="00586E82" w14:paraId="1FC55A2C" w14:textId="25A93408">
            <w:r>
              <w:t xml:space="preserve">To obtain employment in </w:t>
            </w:r>
            <w:r w:rsidRPr="00586E82">
              <w:rPr>
                <w:color w:val="E36C0A" w:themeColor="accent6" w:themeShade="BF"/>
              </w:rPr>
              <w:t>(Here, explain what job you hope to be doing)</w:t>
            </w:r>
            <w:r>
              <w:t xml:space="preserve"> </w:t>
            </w:r>
          </w:p>
        </w:tc>
        <w:tc>
          <w:tcPr>
            <w:tcW w:w="1379" w:type="dxa"/>
            <w:tcMar/>
          </w:tcPr>
          <w:p w:rsidR="00F75D2E" w:rsidRDefault="00F75D2E" w14:paraId="712105B3" w14:textId="77777777"/>
        </w:tc>
      </w:tr>
      <w:tr w:rsidR="007C76B8" w:rsidTr="15D72F6B" w14:paraId="7524B2F6" w14:textId="77777777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:rsidR="007C76B8" w:rsidP="003A6FB0" w:rsidRDefault="00ED67AC" w14:paraId="7738173F" w14:textId="5F53F119">
            <w:r>
              <w:t>Education</w:t>
            </w:r>
          </w:p>
        </w:tc>
        <w:tc>
          <w:tcPr>
            <w:tcW w:w="1379" w:type="dxa"/>
            <w:tcMar/>
          </w:tcPr>
          <w:p w:rsidR="007C76B8" w:rsidP="003A6FB0" w:rsidRDefault="007C76B8" w14:paraId="3DE0D3A8" w14:textId="77777777"/>
        </w:tc>
      </w:tr>
      <w:tr w:rsidR="00F75D2E" w:rsidTr="15D72F6B" w14:paraId="49967965" w14:textId="77777777">
        <w:tc>
          <w:tcPr>
            <w:tcW w:w="7981" w:type="dxa"/>
            <w:tcMar>
              <w:bottom w:w="29" w:type="dxa"/>
              <w:right w:w="144" w:type="dxa"/>
            </w:tcMar>
          </w:tcPr>
          <w:p w:rsidRPr="00586E82" w:rsidR="00F75D2E" w:rsidRDefault="00586E82" w14:paraId="2B2E02F5" w14:textId="422811AD">
            <w:pPr>
              <w:rPr>
                <w:color w:val="E36C0A" w:themeColor="accent6" w:themeShade="BF"/>
              </w:rPr>
            </w:pPr>
            <w:r>
              <w:t xml:space="preserve">Degree </w:t>
            </w:r>
            <w:r w:rsidRPr="00586E82">
              <w:rPr>
                <w:color w:val="E36C0A" w:themeColor="accent6" w:themeShade="BF"/>
              </w:rPr>
              <w:t>(High School Diploma, Date: May 202_)</w:t>
            </w:r>
          </w:p>
          <w:p w:rsidR="00F75D2E" w:rsidP="00320560" w:rsidRDefault="00586E82" w14:paraId="40F9A015" w14:textId="77777777">
            <w:pPr>
              <w:rPr>
                <w:rStyle w:val="Emphasis"/>
              </w:rPr>
            </w:pPr>
            <w:r>
              <w:rPr>
                <w:rStyle w:val="Emphasis"/>
              </w:rPr>
              <w:t>Home High School</w:t>
            </w:r>
          </w:p>
          <w:p w:rsidR="00586E82" w:rsidP="00586E82" w:rsidRDefault="00586E82" w14:paraId="5AA83313" w14:textId="77777777">
            <w:pPr>
              <w:pStyle w:val="ListBullet"/>
            </w:pPr>
            <w:r>
              <w:t>Major: Career Technical Pathway</w:t>
            </w:r>
          </w:p>
          <w:p w:rsidRPr="00586E82" w:rsidR="00586E82" w:rsidP="00320560" w:rsidRDefault="00586E82" w14:paraId="1F3439C3" w14:textId="1E1D00FD">
            <w:pPr>
              <w:pStyle w:val="ListBullet"/>
              <w:rPr>
                <w:rStyle w:val="Emphasis"/>
                <w:i w:val="0"/>
                <w:iCs w:val="0"/>
              </w:rPr>
            </w:pPr>
            <w:r>
              <w:t xml:space="preserve">GPA: </w:t>
            </w:r>
          </w:p>
        </w:tc>
        <w:tc>
          <w:tcPr>
            <w:tcW w:w="1379" w:type="dxa"/>
            <w:tcMar/>
          </w:tcPr>
          <w:p w:rsidR="00F75D2E" w:rsidRDefault="00093D62" w14:paraId="3198AFA1" w14:textId="0B287268">
            <w:r>
              <w:t>Expected Grad</w:t>
            </w:r>
            <w:r w:rsidR="005E35F9">
              <w:t>uation</w:t>
            </w:r>
            <w:r>
              <w:t xml:space="preserve"> Date</w:t>
            </w:r>
          </w:p>
        </w:tc>
      </w:tr>
      <w:tr w:rsidR="00586E82" w:rsidTr="15D72F6B" w14:paraId="365CF6A8" w14:textId="77777777">
        <w:tc>
          <w:tcPr>
            <w:tcW w:w="7981" w:type="dxa"/>
            <w:tcMar>
              <w:bottom w:w="230" w:type="dxa"/>
              <w:right w:w="144" w:type="dxa"/>
            </w:tcMar>
          </w:tcPr>
          <w:p w:rsidRPr="00586E82" w:rsidR="00586E82" w:rsidP="00586E82" w:rsidRDefault="00586E82" w14:paraId="48A42D9F" w14:textId="170B71C9">
            <w:pPr>
              <w:rPr>
                <w:color w:val="E36C0A" w:themeColor="accent6" w:themeShade="BF"/>
              </w:rPr>
            </w:pPr>
            <w:r>
              <w:t xml:space="preserve">Certificate | Date Earned | School </w:t>
            </w:r>
            <w:r w:rsidRPr="00586E82">
              <w:rPr>
                <w:color w:val="E36C0A" w:themeColor="accent6" w:themeShade="BF"/>
              </w:rPr>
              <w:t>(Date: May 202_ | School: Cabell County Career Technology Center)</w:t>
            </w:r>
          </w:p>
          <w:p w:rsidR="00B9381F" w:rsidP="00B9381F" w:rsidRDefault="00586E82" w14:paraId="2138E698" w14:textId="77777777">
            <w:pPr>
              <w:pStyle w:val="ListBullet"/>
              <w:numPr>
                <w:ilvl w:val="0"/>
                <w:numId w:val="0"/>
              </w:numPr>
              <w:rPr>
                <w:rStyle w:val="Emphasis"/>
              </w:rPr>
            </w:pPr>
            <w:r>
              <w:rPr>
                <w:rStyle w:val="Emphasis"/>
              </w:rPr>
              <w:t>Home High School</w:t>
            </w:r>
          </w:p>
          <w:p w:rsidRPr="00586E82" w:rsidR="00B9381F" w:rsidP="00B9381F" w:rsidRDefault="00B9381F" w14:paraId="6378484E" w14:textId="20F2A3F8">
            <w:pPr>
              <w:pStyle w:val="ListBullet"/>
            </w:pPr>
            <w:r>
              <w:t xml:space="preserve">Major: </w:t>
            </w:r>
            <w:r w:rsidRPr="00B9381F">
              <w:rPr>
                <w:color w:val="E36C0A" w:themeColor="accent6" w:themeShade="BF"/>
              </w:rPr>
              <w:t>(Graphic Design/Welding/ETC…)</w:t>
            </w:r>
          </w:p>
        </w:tc>
        <w:tc>
          <w:tcPr>
            <w:tcW w:w="1379" w:type="dxa"/>
            <w:tcMar>
              <w:bottom w:w="230" w:type="dxa"/>
            </w:tcMar>
          </w:tcPr>
          <w:p w:rsidR="00586E82" w:rsidP="00586E82" w:rsidRDefault="00586E82" w14:paraId="187AB420" w14:textId="77777777"/>
        </w:tc>
      </w:tr>
      <w:tr w:rsidR="00586E82" w:rsidTr="15D72F6B" w14:paraId="125AA7FE" w14:textId="77777777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:rsidR="00B9381F" w:rsidP="00586E82" w:rsidRDefault="00B9381F" w14:paraId="03C4C050" w14:textId="29C3FC89">
            <w:r w:rsidRPr="00B9381F">
              <w:t xml:space="preserve">Skills </w:t>
            </w:r>
            <w:r w:rsidR="008156ED">
              <w:t>and</w:t>
            </w:r>
            <w:r w:rsidRPr="00B9381F">
              <w:t xml:space="preserve"> Abilities</w:t>
            </w:r>
          </w:p>
        </w:tc>
        <w:tc>
          <w:tcPr>
            <w:tcW w:w="1379" w:type="dxa"/>
            <w:tcMar/>
          </w:tcPr>
          <w:p w:rsidR="00586E82" w:rsidP="00586E82" w:rsidRDefault="00586E82" w14:paraId="2E126287" w14:textId="77777777"/>
        </w:tc>
      </w:tr>
      <w:tr w:rsidR="00586E82" w:rsidTr="15D72F6B" w14:paraId="5CBAAE1B" w14:textId="77777777">
        <w:tc>
          <w:tcPr>
            <w:tcW w:w="7981" w:type="dxa"/>
            <w:tcMar>
              <w:bottom w:w="29" w:type="dxa"/>
              <w:right w:w="144" w:type="dxa"/>
            </w:tcMar>
          </w:tcPr>
          <w:p w:rsidR="00586E82" w:rsidP="00B9381F" w:rsidRDefault="00B9381F" w14:paraId="342C9D42" w14:textId="2BDAD6B0">
            <w:pPr>
              <w:pStyle w:val="ListBullet"/>
            </w:pPr>
            <w:r w:rsidRPr="00D42D1F">
              <w:rPr>
                <w:color w:val="E36C0A" w:themeColor="accent6" w:themeShade="BF"/>
              </w:rPr>
              <w:t xml:space="preserve">List of skills you learned in this CTE program </w:t>
            </w:r>
          </w:p>
        </w:tc>
        <w:tc>
          <w:tcPr>
            <w:tcW w:w="1379" w:type="dxa"/>
            <w:tcMar/>
          </w:tcPr>
          <w:p w:rsidR="00586E82" w:rsidP="00586E82" w:rsidRDefault="00586E82" w14:paraId="2E99C8D7" w14:textId="77777777"/>
        </w:tc>
      </w:tr>
      <w:tr w:rsidR="00586E82" w:rsidTr="15D72F6B" w14:paraId="18746D4B" w14:textId="77777777">
        <w:tc>
          <w:tcPr>
            <w:tcW w:w="7981" w:type="dxa"/>
            <w:tcMar>
              <w:bottom w:w="29" w:type="dxa"/>
              <w:right w:w="144" w:type="dxa"/>
            </w:tcMar>
          </w:tcPr>
          <w:p w:rsidR="00586E82" w:rsidP="00586E82" w:rsidRDefault="00B9381F" w14:paraId="00B61F06" w14:textId="3788BFB7">
            <w:r>
              <w:t xml:space="preserve">Awards and Accomplishments </w:t>
            </w:r>
          </w:p>
        </w:tc>
        <w:tc>
          <w:tcPr>
            <w:tcW w:w="1379" w:type="dxa"/>
            <w:tcMar/>
          </w:tcPr>
          <w:p w:rsidR="00586E82" w:rsidP="00586E82" w:rsidRDefault="00586E82" w14:paraId="65D0DB28" w14:textId="77777777"/>
        </w:tc>
      </w:tr>
      <w:tr w:rsidR="00586E82" w:rsidTr="15D72F6B" w14:paraId="7492516D" w14:textId="77777777">
        <w:tc>
          <w:tcPr>
            <w:tcW w:w="7981" w:type="dxa"/>
            <w:tcMar>
              <w:right w:w="144" w:type="dxa"/>
            </w:tcMar>
          </w:tcPr>
          <w:p w:rsidR="00FC2C60" w:rsidP="00CD3926" w:rsidRDefault="00A32BCE" w14:paraId="7DDE5309" w14:textId="0706E093">
            <w:pPr>
              <w:pStyle w:val="ListBullet"/>
            </w:pPr>
            <w:r w:rsidRPr="00CD3926">
              <w:rPr>
                <w:color w:val="E36C0A" w:themeColor="accent6" w:themeShade="BF"/>
              </w:rPr>
              <w:t xml:space="preserve">(Examples: </w:t>
            </w:r>
            <w:r w:rsidRPr="00CD3926" w:rsidR="00D42D1F">
              <w:rPr>
                <w:color w:val="E36C0A" w:themeColor="accent6" w:themeShade="BF"/>
              </w:rPr>
              <w:t>Honor Roll</w:t>
            </w:r>
            <w:r w:rsidRPr="00CD3926">
              <w:rPr>
                <w:color w:val="E36C0A" w:themeColor="accent6" w:themeShade="BF"/>
              </w:rPr>
              <w:t xml:space="preserve">, </w:t>
            </w:r>
            <w:r w:rsidRPr="00CD3926" w:rsidR="00D42D1F">
              <w:rPr>
                <w:color w:val="E36C0A" w:themeColor="accent6" w:themeShade="BF"/>
              </w:rPr>
              <w:t>Officer in a Club</w:t>
            </w:r>
            <w:r w:rsidRPr="00CD3926" w:rsidR="00CD3926">
              <w:rPr>
                <w:color w:val="E36C0A" w:themeColor="accent6" w:themeShade="BF"/>
              </w:rPr>
              <w:t xml:space="preserve">, </w:t>
            </w:r>
            <w:r w:rsidRPr="00CD3926" w:rsidR="00FC2C60">
              <w:rPr>
                <w:color w:val="E36C0A" w:themeColor="accent6" w:themeShade="BF"/>
              </w:rPr>
              <w:t>Skills Winner</w:t>
            </w:r>
            <w:r w:rsidR="00CD3926">
              <w:rPr>
                <w:color w:val="E36C0A" w:themeColor="accent6" w:themeShade="BF"/>
              </w:rPr>
              <w:t xml:space="preserve">, </w:t>
            </w:r>
            <w:r w:rsidRPr="00093D62" w:rsidR="00FC2C60">
              <w:rPr>
                <w:color w:val="E36C0A" w:themeColor="accent6" w:themeShade="BF"/>
              </w:rPr>
              <w:t>Contest Winner</w:t>
            </w:r>
            <w:r w:rsidRPr="00093D62" w:rsidR="00093D62">
              <w:rPr>
                <w:color w:val="E36C0A" w:themeColor="accent6" w:themeShade="BF"/>
              </w:rPr>
              <w:t xml:space="preserve"> (ETC…)</w:t>
            </w:r>
          </w:p>
        </w:tc>
        <w:tc>
          <w:tcPr>
            <w:tcW w:w="1379" w:type="dxa"/>
            <w:tcMar/>
          </w:tcPr>
          <w:p w:rsidR="00586E82" w:rsidP="00586E82" w:rsidRDefault="00586E82" w14:paraId="552481BF" w14:textId="77777777"/>
        </w:tc>
      </w:tr>
      <w:tr w:rsidR="00586E82" w:rsidTr="15D72F6B" w14:paraId="6725ED7F" w14:textId="77777777">
        <w:tc>
          <w:tcPr>
            <w:tcW w:w="7981" w:type="dxa"/>
            <w:tcMar>
              <w:bottom w:w="29" w:type="dxa"/>
              <w:right w:w="144" w:type="dxa"/>
            </w:tcMar>
          </w:tcPr>
          <w:p w:rsidR="00586E82" w:rsidP="00586E82" w:rsidRDefault="005E35F9" w14:paraId="2C4AC905" w14:textId="4EF0ACE5">
            <w:r>
              <w:t>Certifications and</w:t>
            </w:r>
            <w:r w:rsidR="008156ED">
              <w:t xml:space="preserve"> Credentials</w:t>
            </w:r>
            <w:r>
              <w:t xml:space="preserve"> </w:t>
            </w:r>
          </w:p>
        </w:tc>
        <w:tc>
          <w:tcPr>
            <w:tcW w:w="1379" w:type="dxa"/>
            <w:tcMar/>
          </w:tcPr>
          <w:p w:rsidR="00586E82" w:rsidP="00586E82" w:rsidRDefault="00586E82" w14:paraId="4C0E998F" w14:textId="77777777"/>
        </w:tc>
      </w:tr>
      <w:tr w:rsidR="00586E82" w:rsidTr="15D72F6B" w14:paraId="406038C3" w14:textId="77777777">
        <w:tc>
          <w:tcPr>
            <w:tcW w:w="7981" w:type="dxa"/>
            <w:tcMar>
              <w:right w:w="144" w:type="dxa"/>
            </w:tcMar>
          </w:tcPr>
          <w:p w:rsidR="00586E82" w:rsidP="00586E82" w:rsidRDefault="008156ED" w14:paraId="35150637" w14:textId="7A9929FA">
            <w:pPr>
              <w:pStyle w:val="ListBullet"/>
            </w:pPr>
            <w:r w:rsidRPr="00570B13">
              <w:rPr>
                <w:color w:val="E36C0A" w:themeColor="accent6" w:themeShade="BF"/>
              </w:rPr>
              <w:t>(</w:t>
            </w:r>
            <w:r w:rsidRPr="00570B13" w:rsidR="00CD3926">
              <w:rPr>
                <w:color w:val="E36C0A" w:themeColor="accent6" w:themeShade="BF"/>
              </w:rPr>
              <w:t xml:space="preserve">Certificates that you’ve earned in this </w:t>
            </w:r>
            <w:r w:rsidRPr="00570B13" w:rsidR="00570B13">
              <w:rPr>
                <w:color w:val="E36C0A" w:themeColor="accent6" w:themeShade="BF"/>
              </w:rPr>
              <w:t>program or other class)</w:t>
            </w:r>
          </w:p>
        </w:tc>
        <w:tc>
          <w:tcPr>
            <w:tcW w:w="1379" w:type="dxa"/>
            <w:tcMar/>
          </w:tcPr>
          <w:p w:rsidR="00586E82" w:rsidP="00586E82" w:rsidRDefault="00586E82" w14:paraId="029C4719" w14:textId="77777777"/>
        </w:tc>
      </w:tr>
      <w:tr w:rsidR="00586E82" w:rsidTr="15D72F6B" w14:paraId="696192B6" w14:textId="77777777">
        <w:tc>
          <w:tcPr>
            <w:tcW w:w="7981" w:type="dxa"/>
            <w:tcMar>
              <w:bottom w:w="29" w:type="dxa"/>
              <w:right w:w="144" w:type="dxa"/>
            </w:tcMar>
          </w:tcPr>
          <w:p w:rsidR="00586E82" w:rsidP="00586E82" w:rsidRDefault="001B278F" w14:paraId="466E70E6" w14:textId="0E7769AD">
            <w:r>
              <w:t>Extracurricular Activities</w:t>
            </w:r>
            <w:r w:rsidR="00024C86">
              <w:t xml:space="preserve"> and Community Service</w:t>
            </w:r>
          </w:p>
        </w:tc>
        <w:tc>
          <w:tcPr>
            <w:tcW w:w="1379" w:type="dxa"/>
            <w:tcMar/>
          </w:tcPr>
          <w:p w:rsidR="00586E82" w:rsidP="00586E82" w:rsidRDefault="00586E82" w14:paraId="15EE1328" w14:textId="77777777"/>
        </w:tc>
      </w:tr>
      <w:tr w:rsidR="00586E82" w:rsidTr="15D72F6B" w14:paraId="120B5C57" w14:textId="77777777">
        <w:tc>
          <w:tcPr>
            <w:tcW w:w="7981" w:type="dxa"/>
            <w:tcMar>
              <w:bottom w:w="230" w:type="dxa"/>
              <w:right w:w="144" w:type="dxa"/>
            </w:tcMar>
          </w:tcPr>
          <w:p w:rsidRPr="00B74719" w:rsidR="00586E82" w:rsidP="00586E82" w:rsidRDefault="00024C86" w14:paraId="3290EA29" w14:textId="6CC8F3C9">
            <w:pPr>
              <w:pStyle w:val="ListBullet"/>
              <w:rPr>
                <w:color w:val="E36C0A" w:themeColor="accent6" w:themeShade="BF"/>
              </w:rPr>
            </w:pPr>
            <w:r w:rsidRPr="00B74719">
              <w:rPr>
                <w:color w:val="E36C0A" w:themeColor="accent6" w:themeShade="BF"/>
              </w:rPr>
              <w:t xml:space="preserve">(Examples: </w:t>
            </w:r>
            <w:r w:rsidRPr="00B74719" w:rsidR="00263AFC">
              <w:rPr>
                <w:color w:val="E36C0A" w:themeColor="accent6" w:themeShade="BF"/>
              </w:rPr>
              <w:t xml:space="preserve">SkillsUSA, 4-H, PEP Club, Band, </w:t>
            </w:r>
            <w:r w:rsidRPr="00B74719" w:rsidR="00F22BAC">
              <w:rPr>
                <w:color w:val="E36C0A" w:themeColor="accent6" w:themeShade="BF"/>
              </w:rPr>
              <w:t>Church Youth Group, ETC…)</w:t>
            </w:r>
          </w:p>
          <w:p w:rsidR="00F22BAC" w:rsidP="00586E82" w:rsidRDefault="00B74719" w14:paraId="24CF6AA1" w14:textId="4047E2D9">
            <w:pPr>
              <w:pStyle w:val="ListBullet"/>
            </w:pPr>
            <w:r w:rsidRPr="00B74719">
              <w:rPr>
                <w:color w:val="E36C0A" w:themeColor="accent6" w:themeShade="BF"/>
              </w:rPr>
              <w:t>(</w:t>
            </w:r>
            <w:r w:rsidRPr="00B74719" w:rsidR="00A07BBA">
              <w:rPr>
                <w:color w:val="E36C0A" w:themeColor="accent6" w:themeShade="BF"/>
              </w:rPr>
              <w:t xml:space="preserve">Community Service Examples: Volunteer at Church, </w:t>
            </w:r>
            <w:r w:rsidRPr="00B74719">
              <w:rPr>
                <w:color w:val="E36C0A" w:themeColor="accent6" w:themeShade="BF"/>
              </w:rPr>
              <w:t xml:space="preserve">Empty </w:t>
            </w:r>
            <w:proofErr w:type="gramStart"/>
            <w:r w:rsidRPr="00B74719">
              <w:rPr>
                <w:color w:val="E36C0A" w:themeColor="accent6" w:themeShade="BF"/>
              </w:rPr>
              <w:t>Stockings ,</w:t>
            </w:r>
            <w:proofErr w:type="gramEnd"/>
            <w:r w:rsidRPr="00B74719">
              <w:rPr>
                <w:color w:val="E36C0A" w:themeColor="accent6" w:themeShade="BF"/>
              </w:rPr>
              <w:t xml:space="preserve"> Pumpkin Festival, Blood Drive, ETC…) </w:t>
            </w:r>
          </w:p>
        </w:tc>
        <w:tc>
          <w:tcPr>
            <w:tcW w:w="1379" w:type="dxa"/>
            <w:tcMar/>
          </w:tcPr>
          <w:p w:rsidR="00586E82" w:rsidP="00586E82" w:rsidRDefault="00586E82" w14:paraId="443A779B" w14:textId="77777777"/>
        </w:tc>
      </w:tr>
      <w:tr w:rsidR="00F74D8C" w:rsidTr="15D72F6B" w14:paraId="266593DD" w14:textId="77777777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:rsidR="00F74D8C" w:rsidP="003A6FB0" w:rsidRDefault="00F74D8C" w14:paraId="0ECC2C07" w14:textId="1F91BCF4">
            <w:r>
              <w:t>Experience</w:t>
            </w:r>
          </w:p>
        </w:tc>
        <w:tc>
          <w:tcPr>
            <w:tcW w:w="1379" w:type="dxa"/>
            <w:tcMar/>
          </w:tcPr>
          <w:p w:rsidR="00F74D8C" w:rsidP="003A6FB0" w:rsidRDefault="00F74D8C" w14:paraId="49C1AF0E" w14:textId="77777777"/>
        </w:tc>
      </w:tr>
      <w:tr w:rsidR="00586E82" w:rsidTr="15D72F6B" w14:paraId="161707BC" w14:textId="77777777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:rsidR="00586E82" w:rsidP="00586E82" w:rsidRDefault="00DD3FEF" w14:paraId="7EBC47A9" w14:textId="54E51837">
            <w:r>
              <w:t>Job Title 1</w:t>
            </w:r>
            <w:r w:rsidR="00100DA7">
              <w:t xml:space="preserve"> | </w:t>
            </w:r>
            <w:r w:rsidR="00DF4F22">
              <w:t xml:space="preserve">Company </w:t>
            </w:r>
          </w:p>
          <w:p w:rsidR="00586E82" w:rsidP="00586E82" w:rsidRDefault="00C27C37" w14:paraId="181622B8" w14:textId="77777777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18937748"/>
                <w:placeholder>
                  <w:docPart w:val="093D8623794F4574B8AF6FAD5446FBBB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586E82">
                  <w:rPr>
                    <w:rStyle w:val="Emphasis"/>
                  </w:rPr>
                  <w:t>State College Student News</w:t>
                </w:r>
              </w:sdtContent>
            </w:sdt>
          </w:p>
        </w:tc>
        <w:tc>
          <w:tcPr>
            <w:tcW w:w="1379" w:type="dxa"/>
            <w:tcMar/>
          </w:tcPr>
          <w:p w:rsidR="00586E82" w:rsidP="00586E82" w:rsidRDefault="00C27C37" w14:paraId="243EBE4B" w14:textId="77777777">
            <w:sdt>
              <w:sdtPr>
                <w:id w:val="1870562427"/>
                <w:placeholder>
                  <w:docPart w:val="5CC5A06DBA8944D1A4F29B5F01390501"/>
                </w:placeholder>
                <w:temporary/>
                <w:showingPlcHdr/>
                <w15:appearance w15:val="hidden"/>
              </w:sdtPr>
              <w:sdtEndPr/>
              <w:sdtContent>
                <w:r w:rsidR="00586E82">
                  <w:t>Start Date to End Date</w:t>
                </w:r>
              </w:sdtContent>
            </w:sdt>
          </w:p>
        </w:tc>
      </w:tr>
      <w:tr w:rsidR="00586E82" w:rsidTr="15D72F6B" w14:paraId="5297237F" w14:textId="77777777">
        <w:tc>
          <w:tcPr>
            <w:tcW w:w="7981" w:type="dxa"/>
            <w:shd w:val="clear" w:color="auto" w:fill="auto"/>
            <w:tcMar>
              <w:right w:w="144" w:type="dxa"/>
            </w:tcMar>
          </w:tcPr>
          <w:p w:rsidR="00586E82" w:rsidP="00D3069B" w:rsidRDefault="00D3069B" w14:paraId="1B79BE50" w14:textId="7D83832B">
            <w:pPr>
              <w:pStyle w:val="ListBullet"/>
            </w:pPr>
            <w:r w:rsidRPr="00E46EB3">
              <w:rPr>
                <w:color w:val="E36C0A" w:themeColor="accent6" w:themeShade="BF"/>
              </w:rPr>
              <w:t xml:space="preserve">This is a place for </w:t>
            </w:r>
            <w:proofErr w:type="gramStart"/>
            <w:r w:rsidRPr="00E46EB3">
              <w:rPr>
                <w:color w:val="E36C0A" w:themeColor="accent6" w:themeShade="BF"/>
              </w:rPr>
              <w:t>a brief summary</w:t>
            </w:r>
            <w:proofErr w:type="gramEnd"/>
            <w:r w:rsidRPr="00E46EB3">
              <w:rPr>
                <w:color w:val="E36C0A" w:themeColor="accent6" w:themeShade="BF"/>
              </w:rPr>
              <w:t xml:space="preserve"> of your key responsibilities</w:t>
            </w:r>
            <w:r w:rsidRPr="00E46EB3" w:rsidR="0034397D">
              <w:rPr>
                <w:color w:val="E36C0A" w:themeColor="accent6" w:themeShade="BF"/>
              </w:rPr>
              <w:t xml:space="preserve"> and most stellar accomplishments</w:t>
            </w:r>
          </w:p>
        </w:tc>
        <w:tc>
          <w:tcPr>
            <w:tcW w:w="1379" w:type="dxa"/>
            <w:tcMar/>
          </w:tcPr>
          <w:p w:rsidR="00586E82" w:rsidP="00586E82" w:rsidRDefault="00586E82" w14:paraId="2886B33E" w14:textId="77777777"/>
        </w:tc>
      </w:tr>
      <w:tr w:rsidR="0034397D" w:rsidTr="15D72F6B" w14:paraId="545C6AE4" w14:textId="77777777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:rsidR="0034397D" w:rsidP="003A6FB0" w:rsidRDefault="0034397D" w14:paraId="2243AC20" w14:textId="19CD79DC">
            <w:r>
              <w:t xml:space="preserve">Job Title 2 | Company </w:t>
            </w:r>
          </w:p>
          <w:p w:rsidR="0034397D" w:rsidP="003A6FB0" w:rsidRDefault="00C27C37" w14:paraId="192F0B23" w14:textId="77777777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374204156"/>
                <w:placeholder>
                  <w:docPart w:val="009B51CB42A448838C56ECA2D962176C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34397D">
                  <w:rPr>
                    <w:rStyle w:val="Emphasis"/>
                  </w:rPr>
                  <w:t>State College Student News</w:t>
                </w:r>
              </w:sdtContent>
            </w:sdt>
          </w:p>
        </w:tc>
        <w:tc>
          <w:tcPr>
            <w:tcW w:w="1379" w:type="dxa"/>
            <w:tcMar/>
          </w:tcPr>
          <w:p w:rsidR="0034397D" w:rsidP="003A6FB0" w:rsidRDefault="00C27C37" w14:paraId="3CCB0A71" w14:textId="77777777">
            <w:sdt>
              <w:sdtPr>
                <w:id w:val="-1133476764"/>
                <w:placeholder>
                  <w:docPart w:val="88A1A59A27B24F14AD626EB74F849BC9"/>
                </w:placeholder>
                <w:temporary/>
                <w:showingPlcHdr/>
                <w15:appearance w15:val="hidden"/>
              </w:sdtPr>
              <w:sdtEndPr/>
              <w:sdtContent>
                <w:r w:rsidR="0034397D">
                  <w:t>Start Date to End Date</w:t>
                </w:r>
              </w:sdtContent>
            </w:sdt>
          </w:p>
        </w:tc>
      </w:tr>
      <w:tr w:rsidR="0034397D" w:rsidTr="15D72F6B" w14:paraId="79697220" w14:textId="77777777">
        <w:tc>
          <w:tcPr>
            <w:tcW w:w="7981" w:type="dxa"/>
            <w:shd w:val="clear" w:color="auto" w:fill="auto"/>
            <w:tcMar>
              <w:right w:w="144" w:type="dxa"/>
            </w:tcMar>
          </w:tcPr>
          <w:p w:rsidRPr="0094087C" w:rsidR="0034397D" w:rsidP="003A6FB0" w:rsidRDefault="0034397D" w14:paraId="7769B0FF" w14:textId="77777777">
            <w:pPr>
              <w:pStyle w:val="ListBullet"/>
            </w:pPr>
            <w:r w:rsidRPr="00E46EB3">
              <w:rPr>
                <w:color w:val="E36C0A" w:themeColor="accent6" w:themeShade="BF"/>
              </w:rPr>
              <w:t xml:space="preserve">This is a place for a brief summary of your key responsibilities and most stellar </w:t>
            </w:r>
            <w:proofErr w:type="gramStart"/>
            <w:r w:rsidRPr="00E46EB3">
              <w:rPr>
                <w:color w:val="E36C0A" w:themeColor="accent6" w:themeShade="BF"/>
              </w:rPr>
              <w:t>accomplishments</w:t>
            </w:r>
            <w:proofErr w:type="gramEnd"/>
          </w:p>
          <w:p w:rsidR="0094087C" w:rsidP="0094087C" w:rsidRDefault="0094087C" w14:paraId="5E0C18A8" w14:textId="77777777">
            <w:pPr>
              <w:pStyle w:val="ListBullet"/>
              <w:numPr>
                <w:ilvl w:val="0"/>
                <w:numId w:val="0"/>
              </w:numPr>
              <w:ind w:left="504" w:hanging="360"/>
              <w:rPr>
                <w:color w:val="E36C0A" w:themeColor="accent6" w:themeShade="BF"/>
              </w:rPr>
            </w:pPr>
          </w:p>
          <w:p w:rsidR="0094087C" w:rsidP="0094087C" w:rsidRDefault="0094087C" w14:paraId="787D7E7F" w14:textId="6FAA291D">
            <w:pPr>
              <w:pStyle w:val="ListBullet"/>
              <w:numPr>
                <w:numId w:val="0"/>
              </w:numPr>
              <w:ind w:left="504" w:hanging="360"/>
            </w:pPr>
            <w:r w:rsidRPr="15D72F6B" w:rsidR="011DC554">
              <w:rPr>
                <w:color w:val="E36C0A" w:themeColor="accent6" w:themeTint="FF" w:themeShade="BF"/>
              </w:rPr>
              <w:t>*</w:t>
            </w:r>
            <w:r w:rsidRPr="15D72F6B" w:rsidR="5BED3C48">
              <w:rPr>
                <w:color w:val="E36C0A" w:themeColor="accent6" w:themeTint="FF" w:themeShade="BF"/>
              </w:rPr>
              <w:t xml:space="preserve">JOBS </w:t>
            </w:r>
            <w:r w:rsidRPr="15D72F6B" w:rsidR="3A54CB9D">
              <w:rPr>
                <w:color w:val="E36C0A" w:themeColor="accent6" w:themeTint="FF" w:themeShade="BF"/>
              </w:rPr>
              <w:t>–</w:t>
            </w:r>
            <w:r w:rsidRPr="15D72F6B" w:rsidR="5BED3C48">
              <w:rPr>
                <w:color w:val="E36C0A" w:themeColor="accent6" w:themeTint="FF" w:themeShade="BF"/>
              </w:rPr>
              <w:t xml:space="preserve"> </w:t>
            </w:r>
            <w:r w:rsidRPr="15D72F6B" w:rsidR="3A54CB9D">
              <w:rPr>
                <w:color w:val="E36C0A" w:themeColor="accent6" w:themeTint="FF" w:themeShade="BF"/>
              </w:rPr>
              <w:t>List in order</w:t>
            </w:r>
            <w:r w:rsidRPr="15D72F6B" w:rsidR="0777B789">
              <w:rPr>
                <w:color w:val="E36C0A" w:themeColor="accent6" w:themeTint="FF" w:themeShade="BF"/>
              </w:rPr>
              <w:t>… Most current job goes 1</w:t>
            </w:r>
            <w:r w:rsidRPr="15D72F6B" w:rsidR="0777B789">
              <w:rPr>
                <w:color w:val="E36C0A" w:themeColor="accent6" w:themeTint="FF" w:themeShade="BF"/>
                <w:vertAlign w:val="superscript"/>
              </w:rPr>
              <w:t>st</w:t>
            </w:r>
            <w:r w:rsidRPr="15D72F6B" w:rsidR="2C37D90A">
              <w:rPr>
                <w:color w:val="E36C0A" w:themeColor="accent6" w:themeTint="FF" w:themeShade="BF"/>
              </w:rPr>
              <w:t xml:space="preserve">, then </w:t>
            </w:r>
            <w:r w:rsidRPr="15D72F6B" w:rsidR="481BEEF3">
              <w:rPr>
                <w:color w:val="E36C0A" w:themeColor="accent6" w:themeTint="FF" w:themeShade="BF"/>
              </w:rPr>
              <w:t xml:space="preserve">in reverse </w:t>
            </w:r>
            <w:r w:rsidRPr="15D72F6B" w:rsidR="2C37D90A">
              <w:rPr>
                <w:color w:val="E36C0A" w:themeColor="accent6" w:themeTint="FF" w:themeShade="BF"/>
              </w:rPr>
              <w:t>chron</w:t>
            </w:r>
            <w:r w:rsidRPr="15D72F6B" w:rsidR="481BEEF3">
              <w:rPr>
                <w:color w:val="E36C0A" w:themeColor="accent6" w:themeTint="FF" w:themeShade="BF"/>
              </w:rPr>
              <w:t xml:space="preserve">ological order </w:t>
            </w:r>
            <w:r w:rsidRPr="15D72F6B" w:rsidR="243F4B60">
              <w:rPr>
                <w:color w:val="E36C0A" w:themeColor="accent6" w:themeTint="FF" w:themeShade="BF"/>
              </w:rPr>
              <w:t xml:space="preserve">(oldest job goes </w:t>
            </w:r>
            <w:r w:rsidRPr="15D72F6B" w:rsidR="243F4B60">
              <w:rPr>
                <w:color w:val="E36C0A" w:themeColor="accent6" w:themeTint="FF" w:themeShade="BF"/>
              </w:rPr>
              <w:t>last) You</w:t>
            </w:r>
            <w:r w:rsidRPr="15D72F6B" w:rsidR="243F4B60">
              <w:rPr>
                <w:color w:val="E36C0A" w:themeColor="accent6" w:themeTint="FF" w:themeShade="BF"/>
              </w:rPr>
              <w:t xml:space="preserve"> can </w:t>
            </w:r>
            <w:r w:rsidRPr="15D72F6B" w:rsidR="66D21B42">
              <w:rPr>
                <w:color w:val="E36C0A" w:themeColor="accent6" w:themeTint="FF" w:themeShade="BF"/>
              </w:rPr>
              <w:t xml:space="preserve">include your job in </w:t>
            </w:r>
            <w:r w:rsidRPr="15D72F6B" w:rsidR="5ADDDADF">
              <w:rPr>
                <w:color w:val="E36C0A" w:themeColor="accent6" w:themeTint="FF" w:themeShade="BF"/>
              </w:rPr>
              <w:t xml:space="preserve">your </w:t>
            </w:r>
            <w:r w:rsidRPr="15D72F6B" w:rsidR="66D21B42">
              <w:rPr>
                <w:color w:val="E36C0A" w:themeColor="accent6" w:themeTint="FF" w:themeShade="BF"/>
              </w:rPr>
              <w:t>simulated workplace</w:t>
            </w:r>
            <w:r w:rsidRPr="15D72F6B" w:rsidR="5ADDDADF">
              <w:rPr>
                <w:color w:val="E36C0A" w:themeColor="accent6" w:themeTint="FF" w:themeShade="BF"/>
              </w:rPr>
              <w:t xml:space="preserve"> company. </w:t>
            </w:r>
          </w:p>
        </w:tc>
        <w:tc>
          <w:tcPr>
            <w:tcW w:w="1379" w:type="dxa"/>
            <w:tcMar/>
          </w:tcPr>
          <w:p w:rsidR="0034397D" w:rsidP="003A6FB0" w:rsidRDefault="0034397D" w14:paraId="016ACDE5" w14:textId="77777777"/>
        </w:tc>
      </w:tr>
    </w:tbl>
    <w:p w:rsidR="00F75D2E" w:rsidP="15D72F6B" w:rsidRDefault="00F75D2E" w14:paraId="3234AB08" w14:textId="169ED049">
      <w:pPr>
        <w:pStyle w:val="Normal"/>
        <w:ind w:left="0"/>
        <w:rPr>
          <w:color w:val="E36C0A" w:themeColor="accent6" w:themeTint="FF" w:themeShade="BF"/>
        </w:rPr>
      </w:pPr>
      <w:r w:rsidRPr="15D72F6B" w:rsidR="26E76F1C">
        <w:rPr>
          <w:color w:val="E36C0A" w:themeColor="accent6" w:themeTint="FF" w:themeShade="BF"/>
        </w:rPr>
        <w:t xml:space="preserve"> * </w:t>
      </w:r>
      <w:r w:rsidRPr="15D72F6B" w:rsidR="69E8F663">
        <w:rPr>
          <w:color w:val="E36C0A" w:themeColor="accent6" w:themeTint="FF" w:themeShade="BF"/>
        </w:rPr>
        <w:t>Awards/Extracurricular only from 9</w:t>
      </w:r>
      <w:r w:rsidRPr="15D72F6B" w:rsidR="69E8F663">
        <w:rPr>
          <w:color w:val="E36C0A" w:themeColor="accent6" w:themeTint="FF" w:themeShade="BF"/>
          <w:vertAlign w:val="superscript"/>
        </w:rPr>
        <w:t>th</w:t>
      </w:r>
      <w:r w:rsidRPr="15D72F6B" w:rsidR="69E8F663">
        <w:rPr>
          <w:color w:val="E36C0A" w:themeColor="accent6" w:themeTint="FF" w:themeShade="BF"/>
        </w:rPr>
        <w:t xml:space="preserve"> grade on -&gt; </w:t>
      </w:r>
    </w:p>
    <w:sectPr w:rsidR="00F75D2E">
      <w:footerReference w:type="default" r:id="rId11"/>
      <w:pgSz w:w="12240" w:h="15840" w:orient="portrait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7A1" w:rsidRDefault="00B507A1" w14:paraId="1FE61055" w14:textId="77777777">
      <w:r>
        <w:separator/>
      </w:r>
    </w:p>
  </w:endnote>
  <w:endnote w:type="continuationSeparator" w:id="0">
    <w:p w:rsidR="00B507A1" w:rsidRDefault="00B507A1" w14:paraId="112B20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D2E" w:rsidRDefault="00A16D47" w14:paraId="32BE73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7A1" w:rsidRDefault="00B507A1" w14:paraId="5DD628ED" w14:textId="77777777">
      <w:r>
        <w:separator/>
      </w:r>
    </w:p>
  </w:footnote>
  <w:footnote w:type="continuationSeparator" w:id="0">
    <w:p w:rsidR="00B507A1" w:rsidRDefault="00B507A1" w14:paraId="4E2EEC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5d86ae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BB0F0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hint="default" w:ascii="Symbol" w:hAnsi="Symbol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hint="default" w:ascii="Symbol" w:hAnsi="Symbol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 w16cid:durableId="1264995869">
    <w:abstractNumId w:val="9"/>
  </w:num>
  <w:num w:numId="2" w16cid:durableId="1119224824">
    <w:abstractNumId w:val="11"/>
  </w:num>
  <w:num w:numId="3" w16cid:durableId="2084183930">
    <w:abstractNumId w:val="5"/>
  </w:num>
  <w:num w:numId="4" w16cid:durableId="610206482">
    <w:abstractNumId w:val="4"/>
  </w:num>
  <w:num w:numId="5" w16cid:durableId="1222601255">
    <w:abstractNumId w:val="13"/>
  </w:num>
  <w:num w:numId="6" w16cid:durableId="591282546">
    <w:abstractNumId w:val="10"/>
  </w:num>
  <w:num w:numId="7" w16cid:durableId="359823111">
    <w:abstractNumId w:val="14"/>
  </w:num>
  <w:num w:numId="8" w16cid:durableId="655760954">
    <w:abstractNumId w:val="3"/>
  </w:num>
  <w:num w:numId="9" w16cid:durableId="1713728516">
    <w:abstractNumId w:val="2"/>
  </w:num>
  <w:num w:numId="10" w16cid:durableId="1464149962">
    <w:abstractNumId w:val="1"/>
  </w:num>
  <w:num w:numId="11" w16cid:durableId="244651792">
    <w:abstractNumId w:val="0"/>
  </w:num>
  <w:num w:numId="12" w16cid:durableId="1516727676">
    <w:abstractNumId w:val="12"/>
  </w:num>
  <w:num w:numId="13" w16cid:durableId="473254533">
    <w:abstractNumId w:val="7"/>
  </w:num>
  <w:num w:numId="14" w16cid:durableId="1445887141">
    <w:abstractNumId w:val="8"/>
  </w:num>
  <w:num w:numId="15" w16cid:durableId="27506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82"/>
    <w:rsid w:val="00024C86"/>
    <w:rsid w:val="00093D62"/>
    <w:rsid w:val="00100DA7"/>
    <w:rsid w:val="0010401D"/>
    <w:rsid w:val="001B278F"/>
    <w:rsid w:val="001C01BB"/>
    <w:rsid w:val="00263AFC"/>
    <w:rsid w:val="00320560"/>
    <w:rsid w:val="0034397D"/>
    <w:rsid w:val="00370B12"/>
    <w:rsid w:val="003978C3"/>
    <w:rsid w:val="00570B13"/>
    <w:rsid w:val="005813AC"/>
    <w:rsid w:val="00586436"/>
    <w:rsid w:val="00586E82"/>
    <w:rsid w:val="005E35F9"/>
    <w:rsid w:val="006C02D2"/>
    <w:rsid w:val="007C76B8"/>
    <w:rsid w:val="008156ED"/>
    <w:rsid w:val="00825C90"/>
    <w:rsid w:val="0094087C"/>
    <w:rsid w:val="009B7D27"/>
    <w:rsid w:val="009D3EF4"/>
    <w:rsid w:val="009F323F"/>
    <w:rsid w:val="00A030BA"/>
    <w:rsid w:val="00A07BBA"/>
    <w:rsid w:val="00A16D47"/>
    <w:rsid w:val="00A32BCE"/>
    <w:rsid w:val="00A94F71"/>
    <w:rsid w:val="00AD4F91"/>
    <w:rsid w:val="00AE61C8"/>
    <w:rsid w:val="00B16ECE"/>
    <w:rsid w:val="00B507A1"/>
    <w:rsid w:val="00B74719"/>
    <w:rsid w:val="00B9381F"/>
    <w:rsid w:val="00C27C37"/>
    <w:rsid w:val="00CD3926"/>
    <w:rsid w:val="00D3069B"/>
    <w:rsid w:val="00D42D1F"/>
    <w:rsid w:val="00DC384E"/>
    <w:rsid w:val="00DD3FEF"/>
    <w:rsid w:val="00DF4F22"/>
    <w:rsid w:val="00E46EB3"/>
    <w:rsid w:val="00ED67AC"/>
    <w:rsid w:val="00F06D44"/>
    <w:rsid w:val="00F22BAC"/>
    <w:rsid w:val="00F74D8C"/>
    <w:rsid w:val="00F75D2E"/>
    <w:rsid w:val="00FC2C60"/>
    <w:rsid w:val="00FD6267"/>
    <w:rsid w:val="00FE468E"/>
    <w:rsid w:val="011DC554"/>
    <w:rsid w:val="0777B789"/>
    <w:rsid w:val="086832C0"/>
    <w:rsid w:val="15D72F6B"/>
    <w:rsid w:val="243F4B60"/>
    <w:rsid w:val="26E76F1C"/>
    <w:rsid w:val="2C37D90A"/>
    <w:rsid w:val="3A54CB9D"/>
    <w:rsid w:val="4362359F"/>
    <w:rsid w:val="481BEEF3"/>
    <w:rsid w:val="5ADDDADF"/>
    <w:rsid w:val="5BED3C48"/>
    <w:rsid w:val="6502BDD2"/>
    <w:rsid w:val="66D21B42"/>
    <w:rsid w:val="69E8F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343320"/>
  <w15:docId w15:val="{7FDADD42-A6A9-41C3-9A8D-D994B2E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semiHidden="1" w:unhideWhenUsed="1" w:qFormat="1"/>
    <w:lsdException w:name="heading 5" w:uiPriority="3" w:semiHidden="1" w:unhideWhenUsed="1" w:qFormat="1"/>
    <w:lsdException w:name="heading 6" w:uiPriority="3" w:semiHidden="1" w:unhideWhenUsed="1" w:qFormat="1"/>
    <w:lsdException w:name="heading 7" w:uiPriority="3" w:semiHidden="1" w:unhideWhenUsed="1" w:qFormat="1"/>
    <w:lsdException w:name="heading 8" w:uiPriority="3" w:semiHidden="1" w:unhideWhenUsed="1" w:qFormat="1"/>
    <w:lsdException w:name="heading 9" w:uiPriority="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semiHidden="1" w:unhideWhenUsed="1" w:qFormat="1"/>
    <w:lsdException w:name="List Continue 2" w:uiPriority="10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semiHidden="1" w:unhideWhenUsed="1" w:qFormat="1"/>
    <w:lsdException w:name="Hyperlink" w:semiHidden="1" w:unhideWhenUsed="1"/>
    <w:lsdException w:name="FollowedHyperlink" w:semiHidden="1" w:unhideWhenUsed="1"/>
    <w:lsdException w:name="Strong" w:uiPriority="2" w:semiHidden="1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ED67AC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styleId="Heading3Char" w:customStyle="1">
    <w:name w:val="Heading 3 Char"/>
    <w:basedOn w:val="DefaultParagraphFont"/>
    <w:link w:val="Heading3"/>
    <w:uiPriority w:val="3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hAnsiTheme="majorHAnsi" w:eastAsiaTheme="majorEastAsia" w:cstheme="majorBidi"/>
      <w:caps/>
      <w:color w:val="595959" w:themeColor="text1" w:themeTint="A6"/>
      <w:spacing w:val="10"/>
      <w:kern w:val="28"/>
      <w:sz w:val="23"/>
      <w:szCs w:val="5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aps/>
      <w:color w:val="595959" w:themeColor="text1" w:themeTint="A6"/>
      <w:spacing w:val="10"/>
      <w:kern w:val="28"/>
      <w:sz w:val="23"/>
      <w:szCs w:val="56"/>
    </w:rPr>
  </w:style>
  <w:style w:type="paragraph" w:styleId="ListParagraph">
    <w:name w:val="List Paragraph"/>
    <w:basedOn w:val="Normal"/>
    <w:uiPriority w:val="34"/>
    <w:unhideWhenUsed/>
    <w:qFormat/>
    <w:rsid w:val="0058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FB82FB77094EADAFD5F139F8FC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9A8E-DDCA-4258-BE48-38B893CEB942}"/>
      </w:docPartPr>
      <w:docPartBody>
        <w:p w:rsidR="0036441B" w:rsidRDefault="0036441B">
          <w:pPr>
            <w:pStyle w:val="ADFB82FB77094EADAFD5F139F8FCC7B4"/>
          </w:pPr>
          <w:r>
            <w:t>Your Name</w:t>
          </w:r>
        </w:p>
      </w:docPartBody>
    </w:docPart>
    <w:docPart>
      <w:docPartPr>
        <w:name w:val="4E75098735F5491697DD9DCEEFE9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2A84-BDEF-437F-911F-891E7D4442C0}"/>
      </w:docPartPr>
      <w:docPartBody>
        <w:p w:rsidR="0036441B" w:rsidRDefault="0036441B">
          <w:pPr>
            <w:pStyle w:val="4E75098735F5491697DD9DCEEFE93A99"/>
          </w:pPr>
          <w:r>
            <w:t>Street Address</w:t>
          </w:r>
        </w:p>
      </w:docPartBody>
    </w:docPart>
    <w:docPart>
      <w:docPartPr>
        <w:name w:val="EBF8433B808843EF92FC7CFFB34E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D03D-19B1-4338-8DBF-EBBA1F2CC5AA}"/>
      </w:docPartPr>
      <w:docPartBody>
        <w:p w:rsidR="0036441B" w:rsidRDefault="0036441B">
          <w:pPr>
            <w:pStyle w:val="EBF8433B808843EF92FC7CFFB34E2266"/>
          </w:pPr>
          <w:r>
            <w:t>City, ST ZIP Code</w:t>
          </w:r>
        </w:p>
      </w:docPartBody>
    </w:docPart>
    <w:docPart>
      <w:docPartPr>
        <w:name w:val="F31815F081A7495D805AD51F5DB2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BDF6-59E6-4A61-A43A-57ACE25FEDEF}"/>
      </w:docPartPr>
      <w:docPartBody>
        <w:p w:rsidR="0036441B" w:rsidRDefault="0036441B">
          <w:pPr>
            <w:pStyle w:val="F31815F081A7495D805AD51F5DB242A5"/>
          </w:pPr>
          <w:r>
            <w:t>Phone Number</w:t>
          </w:r>
        </w:p>
      </w:docPartBody>
    </w:docPart>
    <w:docPart>
      <w:docPartPr>
        <w:name w:val="09C81828620949C0ABD5A4716826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8408-3F5F-457D-BD32-540715FF75B2}"/>
      </w:docPartPr>
      <w:docPartBody>
        <w:p w:rsidR="0036441B" w:rsidRDefault="0036441B">
          <w:pPr>
            <w:pStyle w:val="09C81828620949C0ABD5A47168260EB0"/>
          </w:pPr>
          <w:r>
            <w:t>Email</w:t>
          </w:r>
        </w:p>
      </w:docPartBody>
    </w:docPart>
    <w:docPart>
      <w:docPartPr>
        <w:name w:val="093D8623794F4574B8AF6FAD5446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073A-C462-4D82-AFD5-B62A86C1B16E}"/>
      </w:docPartPr>
      <w:docPartBody>
        <w:p w:rsidR="0036441B" w:rsidP="002A21E9" w:rsidRDefault="002A21E9">
          <w:pPr>
            <w:pStyle w:val="093D8623794F4574B8AF6FAD5446FBBB"/>
          </w:pPr>
          <w:r>
            <w:rPr>
              <w:rStyle w:val="Emphasis"/>
            </w:rPr>
            <w:t>State College Student News</w:t>
          </w:r>
        </w:p>
      </w:docPartBody>
    </w:docPart>
    <w:docPart>
      <w:docPartPr>
        <w:name w:val="5CC5A06DBA8944D1A4F29B5F0139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52CF-BD6A-46F9-A501-36B2622A9E35}"/>
      </w:docPartPr>
      <w:docPartBody>
        <w:p w:rsidR="0036441B" w:rsidP="002A21E9" w:rsidRDefault="002A21E9">
          <w:pPr>
            <w:pStyle w:val="5CC5A06DBA8944D1A4F29B5F01390501"/>
          </w:pPr>
          <w:r>
            <w:t>Start Date to End Date</w:t>
          </w:r>
        </w:p>
      </w:docPartBody>
    </w:docPart>
    <w:docPart>
      <w:docPartPr>
        <w:name w:val="009B51CB42A448838C56ECA2D962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03E3-95E6-477C-AE51-78F9B39FA60F}"/>
      </w:docPartPr>
      <w:docPartBody>
        <w:p w:rsidR="0036441B" w:rsidP="002A21E9" w:rsidRDefault="002A21E9">
          <w:pPr>
            <w:pStyle w:val="009B51CB42A448838C56ECA2D962176C"/>
          </w:pPr>
          <w:r>
            <w:rPr>
              <w:rStyle w:val="Emphasis"/>
            </w:rPr>
            <w:t>State College Student News</w:t>
          </w:r>
        </w:p>
      </w:docPartBody>
    </w:docPart>
    <w:docPart>
      <w:docPartPr>
        <w:name w:val="88A1A59A27B24F14AD626EB74F84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D7E3-F7DC-4EBD-8DD9-83BB1942B276}"/>
      </w:docPartPr>
      <w:docPartBody>
        <w:p w:rsidR="0036441B" w:rsidP="002A21E9" w:rsidRDefault="002A21E9">
          <w:pPr>
            <w:pStyle w:val="88A1A59A27B24F14AD626EB74F849BC9"/>
          </w:pPr>
          <w:r>
            <w:t>Start Date to 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33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E9"/>
    <w:rsid w:val="002A21E9"/>
    <w:rsid w:val="0036441B"/>
    <w:rsid w:val="00E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FB82FB77094EADAFD5F139F8FCC7B4">
    <w:name w:val="ADFB82FB77094EADAFD5F139F8FCC7B4"/>
  </w:style>
  <w:style w:type="paragraph" w:customStyle="1" w:styleId="4E75098735F5491697DD9DCEEFE93A99">
    <w:name w:val="4E75098735F5491697DD9DCEEFE93A99"/>
  </w:style>
  <w:style w:type="paragraph" w:customStyle="1" w:styleId="EBF8433B808843EF92FC7CFFB34E2266">
    <w:name w:val="EBF8433B808843EF92FC7CFFB34E2266"/>
  </w:style>
  <w:style w:type="paragraph" w:customStyle="1" w:styleId="F31815F081A7495D805AD51F5DB242A5">
    <w:name w:val="F31815F081A7495D805AD51F5DB242A5"/>
  </w:style>
  <w:style w:type="paragraph" w:customStyle="1" w:styleId="09C81828620949C0ABD5A47168260EB0">
    <w:name w:val="09C81828620949C0ABD5A47168260EB0"/>
  </w:style>
  <w:style w:type="paragraph" w:customStyle="1" w:styleId="1FD163C2C2584CE6BDB968B360FAD9C5">
    <w:name w:val="1FD163C2C2584CE6BDB968B360FAD9C5"/>
  </w:style>
  <w:style w:type="paragraph" w:customStyle="1" w:styleId="C3955E31BED54B398C5C266532E3D26F">
    <w:name w:val="C3955E31BED54B398C5C266532E3D26F"/>
  </w:style>
  <w:style w:type="paragraph" w:customStyle="1" w:styleId="B097D87379E14450856A163DEDD2C591">
    <w:name w:val="B097D87379E14450856A163DEDD2C591"/>
  </w:style>
  <w:style w:type="paragraph" w:customStyle="1" w:styleId="C6B737E5E599454BB0CD32E38E85F9B9">
    <w:name w:val="C6B737E5E599454BB0CD32E38E85F9B9"/>
  </w:style>
  <w:style w:type="character" w:styleId="Emphasis">
    <w:name w:val="Emphasis"/>
    <w:basedOn w:val="DefaultParagraphFont"/>
    <w:uiPriority w:val="4"/>
    <w:qFormat/>
    <w:rsid w:val="002A21E9"/>
    <w:rPr>
      <w:i/>
      <w:iCs/>
    </w:rPr>
  </w:style>
  <w:style w:type="paragraph" w:customStyle="1" w:styleId="5CA34730F968489289DA9E5E3BF52186">
    <w:name w:val="5CA34730F968489289DA9E5E3BF52186"/>
  </w:style>
  <w:style w:type="paragraph" w:customStyle="1" w:styleId="AB6A88C3F4AD479884B8F74ACAB2C729">
    <w:name w:val="AB6A88C3F4AD479884B8F74ACAB2C729"/>
  </w:style>
  <w:style w:type="paragraph" w:styleId="ListBullet">
    <w:name w:val="List Bullet"/>
    <w:basedOn w:val="Normal"/>
    <w:uiPriority w:val="5"/>
    <w:qFormat/>
    <w:rsid w:val="002A21E9"/>
    <w:pPr>
      <w:numPr>
        <w:numId w:val="1"/>
      </w:numPr>
      <w:spacing w:after="80" w:line="240" w:lineRule="auto"/>
    </w:pPr>
    <w:rPr>
      <w:kern w:val="0"/>
      <w:sz w:val="20"/>
      <w:szCs w:val="20"/>
      <w14:ligatures w14:val="none"/>
    </w:rPr>
  </w:style>
  <w:style w:type="paragraph" w:customStyle="1" w:styleId="E82184899C854BFB9A1E34FFE87A9C1C">
    <w:name w:val="E82184899C854BFB9A1E34FFE87A9C1C"/>
  </w:style>
  <w:style w:type="paragraph" w:customStyle="1" w:styleId="A46569A19A7C4897B51EED40649F79AF">
    <w:name w:val="A46569A19A7C4897B51EED40649F79AF"/>
  </w:style>
  <w:style w:type="paragraph" w:customStyle="1" w:styleId="CDC2F10F34FB498F8611BEF63C2F2B21">
    <w:name w:val="CDC2F10F34FB498F8611BEF63C2F2B21"/>
  </w:style>
  <w:style w:type="paragraph" w:customStyle="1" w:styleId="C95FBBC6C1AD4CFAB12B984767F85ACB">
    <w:name w:val="C95FBBC6C1AD4CFAB12B984767F85ACB"/>
  </w:style>
  <w:style w:type="paragraph" w:customStyle="1" w:styleId="9F17B6B2BC8C4FCE8AB38072CDDB9E9A">
    <w:name w:val="9F17B6B2BC8C4FCE8AB38072CDDB9E9A"/>
  </w:style>
  <w:style w:type="paragraph" w:customStyle="1" w:styleId="FAEF5817BAE942AAB73EE1B75A56AE90">
    <w:name w:val="FAEF5817BAE942AAB73EE1B75A56AE90"/>
  </w:style>
  <w:style w:type="paragraph" w:customStyle="1" w:styleId="E9DA21CF85614A3CA0A26C36F05B598D">
    <w:name w:val="E9DA21CF85614A3CA0A26C36F05B598D"/>
  </w:style>
  <w:style w:type="paragraph" w:customStyle="1" w:styleId="A56B2414EF564D8D94BB96D136B1885E">
    <w:name w:val="A56B2414EF564D8D94BB96D136B1885E"/>
  </w:style>
  <w:style w:type="paragraph" w:customStyle="1" w:styleId="5170BEE0DEC748CBA0BDE2F15033C242">
    <w:name w:val="5170BEE0DEC748CBA0BDE2F15033C242"/>
  </w:style>
  <w:style w:type="paragraph" w:customStyle="1" w:styleId="BF24B56DBC494D41B166247B366E581C">
    <w:name w:val="BF24B56DBC494D41B166247B366E581C"/>
  </w:style>
  <w:style w:type="paragraph" w:customStyle="1" w:styleId="16549AA691E2480D915435AF0CA3147B">
    <w:name w:val="16549AA691E2480D915435AF0CA3147B"/>
  </w:style>
  <w:style w:type="paragraph" w:customStyle="1" w:styleId="D336302FD4834D9EAFCA256D6105ABEB">
    <w:name w:val="D336302FD4834D9EAFCA256D6105ABEB"/>
  </w:style>
  <w:style w:type="paragraph" w:customStyle="1" w:styleId="0EB839B8869C42B98088F7A20BFCA446">
    <w:name w:val="0EB839B8869C42B98088F7A20BFCA446"/>
  </w:style>
  <w:style w:type="paragraph" w:customStyle="1" w:styleId="0A198CE73CAD46F5B629F7D891DE8F4B">
    <w:name w:val="0A198CE73CAD46F5B629F7D891DE8F4B"/>
  </w:style>
  <w:style w:type="paragraph" w:customStyle="1" w:styleId="31220AC1794A494E8E18F7F0387BBB8F">
    <w:name w:val="31220AC1794A494E8E18F7F0387BBB8F"/>
  </w:style>
  <w:style w:type="paragraph" w:customStyle="1" w:styleId="0DB548E7753449B993553EC772826735">
    <w:name w:val="0DB548E7753449B993553EC772826735"/>
  </w:style>
  <w:style w:type="paragraph" w:customStyle="1" w:styleId="BA1C8A5B4B1F4C16860968D64D653A29">
    <w:name w:val="BA1C8A5B4B1F4C16860968D64D653A29"/>
  </w:style>
  <w:style w:type="paragraph" w:customStyle="1" w:styleId="19098FE189CE427EBC0912DE02456446">
    <w:name w:val="19098FE189CE427EBC0912DE02456446"/>
  </w:style>
  <w:style w:type="paragraph" w:customStyle="1" w:styleId="7F6BB45A815C4469892CBFC7AC3017BD">
    <w:name w:val="7F6BB45A815C4469892CBFC7AC3017BD"/>
  </w:style>
  <w:style w:type="paragraph" w:customStyle="1" w:styleId="3CECBDBE9E4F4C07B2B28F54FF8929AF">
    <w:name w:val="3CECBDBE9E4F4C07B2B28F54FF8929AF"/>
  </w:style>
  <w:style w:type="paragraph" w:customStyle="1" w:styleId="838E063A19604761B99DFB2EB3CC467B">
    <w:name w:val="838E063A19604761B99DFB2EB3CC467B"/>
    <w:rsid w:val="002A21E9"/>
  </w:style>
  <w:style w:type="paragraph" w:customStyle="1" w:styleId="67D8F0DDD4E947E18A22F817F87D301E">
    <w:name w:val="67D8F0DDD4E947E18A22F817F87D301E"/>
    <w:rsid w:val="002A21E9"/>
  </w:style>
  <w:style w:type="paragraph" w:customStyle="1" w:styleId="98452605AF2F4341AD98B6AF15D96528">
    <w:name w:val="98452605AF2F4341AD98B6AF15D96528"/>
    <w:rsid w:val="002A21E9"/>
  </w:style>
  <w:style w:type="paragraph" w:customStyle="1" w:styleId="52C102740DF04FC0AADA2DC0E06F36F6">
    <w:name w:val="52C102740DF04FC0AADA2DC0E06F36F6"/>
    <w:rsid w:val="002A21E9"/>
  </w:style>
  <w:style w:type="paragraph" w:customStyle="1" w:styleId="F8D8607DE65144FD9F1F91D4286EDF0C">
    <w:name w:val="F8D8607DE65144FD9F1F91D4286EDF0C"/>
    <w:rsid w:val="002A21E9"/>
  </w:style>
  <w:style w:type="paragraph" w:customStyle="1" w:styleId="8AA4EB56D2FC472EA13D1D170EF7A2D0">
    <w:name w:val="8AA4EB56D2FC472EA13D1D170EF7A2D0"/>
    <w:rsid w:val="002A21E9"/>
  </w:style>
  <w:style w:type="paragraph" w:customStyle="1" w:styleId="48E82CF95B194A419AA9BD32CE5332C6">
    <w:name w:val="48E82CF95B194A419AA9BD32CE5332C6"/>
    <w:rsid w:val="002A21E9"/>
  </w:style>
  <w:style w:type="paragraph" w:customStyle="1" w:styleId="A9D431F5223F4FAABBC5934BC1A5F3F2">
    <w:name w:val="A9D431F5223F4FAABBC5934BC1A5F3F2"/>
    <w:rsid w:val="002A21E9"/>
  </w:style>
  <w:style w:type="paragraph" w:customStyle="1" w:styleId="F1B4DFC00C184E248FFF405C0E0A25B3">
    <w:name w:val="F1B4DFC00C184E248FFF405C0E0A25B3"/>
    <w:rsid w:val="002A21E9"/>
  </w:style>
  <w:style w:type="paragraph" w:customStyle="1" w:styleId="97F116D6AD7A4E07852D6724339B468D">
    <w:name w:val="97F116D6AD7A4E07852D6724339B468D"/>
    <w:rsid w:val="002A21E9"/>
  </w:style>
  <w:style w:type="paragraph" w:customStyle="1" w:styleId="13E53D9E89FE4996AA69D4731A343268">
    <w:name w:val="13E53D9E89FE4996AA69D4731A343268"/>
    <w:rsid w:val="002A21E9"/>
  </w:style>
  <w:style w:type="paragraph" w:customStyle="1" w:styleId="093D8623794F4574B8AF6FAD5446FBBB">
    <w:name w:val="093D8623794F4574B8AF6FAD5446FBBB"/>
    <w:rsid w:val="002A21E9"/>
  </w:style>
  <w:style w:type="paragraph" w:customStyle="1" w:styleId="5CC5A06DBA8944D1A4F29B5F01390501">
    <w:name w:val="5CC5A06DBA8944D1A4F29B5F01390501"/>
    <w:rsid w:val="002A21E9"/>
  </w:style>
  <w:style w:type="paragraph" w:customStyle="1" w:styleId="E595FAB89B294672BD88280EBAC6AB56">
    <w:name w:val="E595FAB89B294672BD88280EBAC6AB56"/>
    <w:rsid w:val="002A21E9"/>
  </w:style>
  <w:style w:type="paragraph" w:customStyle="1" w:styleId="AB84F77358E34CF3B596F623B4C276E7">
    <w:name w:val="AB84F77358E34CF3B596F623B4C276E7"/>
    <w:rsid w:val="002A21E9"/>
  </w:style>
  <w:style w:type="paragraph" w:customStyle="1" w:styleId="24DA24EAED5F4A788DFD427A705A0867">
    <w:name w:val="24DA24EAED5F4A788DFD427A705A0867"/>
    <w:rsid w:val="002A21E9"/>
  </w:style>
  <w:style w:type="paragraph" w:customStyle="1" w:styleId="52F0C28913BE400EA6F7B7F4ED51E2D3">
    <w:name w:val="52F0C28913BE400EA6F7B7F4ED51E2D3"/>
    <w:rsid w:val="002A21E9"/>
  </w:style>
  <w:style w:type="paragraph" w:customStyle="1" w:styleId="1FAD86D3F2294B8BA70E61C39D98C24F">
    <w:name w:val="1FAD86D3F2294B8BA70E61C39D98C24F"/>
    <w:rsid w:val="002A21E9"/>
  </w:style>
  <w:style w:type="paragraph" w:customStyle="1" w:styleId="21713A62F85F4E50AC475E1C8CA186BB">
    <w:name w:val="21713A62F85F4E50AC475E1C8CA186BB"/>
    <w:rsid w:val="002A21E9"/>
  </w:style>
  <w:style w:type="paragraph" w:customStyle="1" w:styleId="D4DEE3D6514945BDADFAF04A98A73226">
    <w:name w:val="D4DEE3D6514945BDADFAF04A98A73226"/>
    <w:rsid w:val="002A21E9"/>
  </w:style>
  <w:style w:type="paragraph" w:customStyle="1" w:styleId="BC188FD8B39546DEB1F97C4AD2D5D76C">
    <w:name w:val="BC188FD8B39546DEB1F97C4AD2D5D76C"/>
    <w:rsid w:val="002A21E9"/>
  </w:style>
  <w:style w:type="paragraph" w:customStyle="1" w:styleId="4C63C0C0140C4542A05642B50755F32F">
    <w:name w:val="4C63C0C0140C4542A05642B50755F32F"/>
    <w:rsid w:val="002A21E9"/>
  </w:style>
  <w:style w:type="paragraph" w:customStyle="1" w:styleId="9C4D41F5C3794157B2EFDFD962B53D31">
    <w:name w:val="9C4D41F5C3794157B2EFDFD962B53D31"/>
    <w:rsid w:val="002A21E9"/>
  </w:style>
  <w:style w:type="paragraph" w:customStyle="1" w:styleId="8CACCA41553D4E318641606A76BCA023">
    <w:name w:val="8CACCA41553D4E318641606A76BCA023"/>
    <w:rsid w:val="002A21E9"/>
  </w:style>
  <w:style w:type="paragraph" w:customStyle="1" w:styleId="8408289AED41431B8D9C973CA9B791FC">
    <w:name w:val="8408289AED41431B8D9C973CA9B791FC"/>
    <w:rsid w:val="002A21E9"/>
  </w:style>
  <w:style w:type="paragraph" w:customStyle="1" w:styleId="78B4E7B6962646F4A6EE5CECF57865D8">
    <w:name w:val="78B4E7B6962646F4A6EE5CECF57865D8"/>
    <w:rsid w:val="002A21E9"/>
  </w:style>
  <w:style w:type="paragraph" w:customStyle="1" w:styleId="35DDB885BBD74518BE0AC31C41F992E0">
    <w:name w:val="35DDB885BBD74518BE0AC31C41F992E0"/>
    <w:rsid w:val="002A21E9"/>
  </w:style>
  <w:style w:type="paragraph" w:customStyle="1" w:styleId="8738124A57A24FC5BAF12BA8662840B4">
    <w:name w:val="8738124A57A24FC5BAF12BA8662840B4"/>
    <w:rsid w:val="002A21E9"/>
  </w:style>
  <w:style w:type="paragraph" w:customStyle="1" w:styleId="2E97D80CD2504D518F8B0A66A9DB5184">
    <w:name w:val="2E97D80CD2504D518F8B0A66A9DB5184"/>
    <w:rsid w:val="002A21E9"/>
  </w:style>
  <w:style w:type="paragraph" w:customStyle="1" w:styleId="EB639490AF8942BD9177D7A146E59028">
    <w:name w:val="EB639490AF8942BD9177D7A146E59028"/>
    <w:rsid w:val="002A21E9"/>
  </w:style>
  <w:style w:type="paragraph" w:customStyle="1" w:styleId="809568CCDCED4A0393E4B33067FD239E">
    <w:name w:val="809568CCDCED4A0393E4B33067FD239E"/>
    <w:rsid w:val="002A21E9"/>
  </w:style>
  <w:style w:type="paragraph" w:customStyle="1" w:styleId="0C51F046AE8F466DBAB4A32654B357B9">
    <w:name w:val="0C51F046AE8F466DBAB4A32654B357B9"/>
    <w:rsid w:val="002A21E9"/>
  </w:style>
  <w:style w:type="paragraph" w:customStyle="1" w:styleId="9BB457D9F896403A805901CD4F8C92BB">
    <w:name w:val="9BB457D9F896403A805901CD4F8C92BB"/>
    <w:rsid w:val="002A21E9"/>
  </w:style>
  <w:style w:type="paragraph" w:customStyle="1" w:styleId="88DD6FECF21A4D94B180E07EE03F2A7C">
    <w:name w:val="88DD6FECF21A4D94B180E07EE03F2A7C"/>
    <w:rsid w:val="002A21E9"/>
  </w:style>
  <w:style w:type="paragraph" w:customStyle="1" w:styleId="DF9BED7C35AA45F1A6A53FD070C1A783">
    <w:name w:val="DF9BED7C35AA45F1A6A53FD070C1A783"/>
    <w:rsid w:val="002A21E9"/>
  </w:style>
  <w:style w:type="paragraph" w:customStyle="1" w:styleId="BA127492E97E4E0EBD829911122F984B">
    <w:name w:val="BA127492E97E4E0EBD829911122F984B"/>
    <w:rsid w:val="002A21E9"/>
  </w:style>
  <w:style w:type="paragraph" w:customStyle="1" w:styleId="65C7A623AF00469FB541007C477DC7C0">
    <w:name w:val="65C7A623AF00469FB541007C477DC7C0"/>
    <w:rsid w:val="002A21E9"/>
  </w:style>
  <w:style w:type="paragraph" w:customStyle="1" w:styleId="009B51CB42A448838C56ECA2D962176C">
    <w:name w:val="009B51CB42A448838C56ECA2D962176C"/>
    <w:rsid w:val="002A21E9"/>
  </w:style>
  <w:style w:type="paragraph" w:customStyle="1" w:styleId="88A1A59A27B24F14AD626EB74F849BC9">
    <w:name w:val="88A1A59A27B24F14AD626EB74F849BC9"/>
    <w:rsid w:val="002A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dd86b9-d254-4194-9bf2-bbd4f97afc8c">
      <UserInfo>
        <DisplayName/>
        <AccountId xsi:nil="true"/>
        <AccountType/>
      </UserInfo>
    </Owner>
    <AppVersion xmlns="ebdd86b9-d254-4194-9bf2-bbd4f97afc8c" xsi:nil="true"/>
    <DefaultSectionNames xmlns="ebdd86b9-d254-4194-9bf2-bbd4f97afc8c" xsi:nil="true"/>
    <Math_Settings xmlns="ebdd86b9-d254-4194-9bf2-bbd4f97afc8c" xsi:nil="true"/>
    <Invited_Students xmlns="ebdd86b9-d254-4194-9bf2-bbd4f97afc8c" xsi:nil="true"/>
    <TeamsChannelId xmlns="ebdd86b9-d254-4194-9bf2-bbd4f97afc8c" xsi:nil="true"/>
    <_activity xmlns="ebdd86b9-d254-4194-9bf2-bbd4f97afc8c" xsi:nil="true"/>
    <Self_Registration_Enabled xmlns="ebdd86b9-d254-4194-9bf2-bbd4f97afc8c" xsi:nil="true"/>
    <Students xmlns="ebdd86b9-d254-4194-9bf2-bbd4f97afc8c">
      <UserInfo>
        <DisplayName/>
        <AccountId xsi:nil="true"/>
        <AccountType/>
      </UserInfo>
    </Students>
    <Student_Groups xmlns="ebdd86b9-d254-4194-9bf2-bbd4f97afc8c">
      <UserInfo>
        <DisplayName/>
        <AccountId xsi:nil="true"/>
        <AccountType/>
      </UserInfo>
    </Student_Groups>
    <Distribution_Groups xmlns="ebdd86b9-d254-4194-9bf2-bbd4f97afc8c" xsi:nil="true"/>
    <Invited_Teachers xmlns="ebdd86b9-d254-4194-9bf2-bbd4f97afc8c" xsi:nil="true"/>
    <LMS_Mappings xmlns="ebdd86b9-d254-4194-9bf2-bbd4f97afc8c" xsi:nil="true"/>
    <IsNotebookLocked xmlns="ebdd86b9-d254-4194-9bf2-bbd4f97afc8c" xsi:nil="true"/>
    <Is_Collaboration_Space_Locked xmlns="ebdd86b9-d254-4194-9bf2-bbd4f97afc8c" xsi:nil="true"/>
    <Self_Registration_Enabled0 xmlns="ebdd86b9-d254-4194-9bf2-bbd4f97afc8c" xsi:nil="true"/>
    <Teachers xmlns="ebdd86b9-d254-4194-9bf2-bbd4f97afc8c">
      <UserInfo>
        <DisplayName/>
        <AccountId xsi:nil="true"/>
        <AccountType/>
      </UserInfo>
    </Teachers>
    <Teams_Channel_Section_Location xmlns="ebdd86b9-d254-4194-9bf2-bbd4f97afc8c" xsi:nil="true"/>
    <Has_Teacher_Only_SectionGroup xmlns="ebdd86b9-d254-4194-9bf2-bbd4f97afc8c" xsi:nil="true"/>
    <Templates xmlns="ebdd86b9-d254-4194-9bf2-bbd4f97afc8c" xsi:nil="true"/>
    <NotebookType xmlns="ebdd86b9-d254-4194-9bf2-bbd4f97afc8c" xsi:nil="true"/>
    <FolderType xmlns="ebdd86b9-d254-4194-9bf2-bbd4f97afc8c" xsi:nil="true"/>
    <CultureName xmlns="ebdd86b9-d254-4194-9bf2-bbd4f97afc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77ADB4D34446B75E73330129FFF3" ma:contentTypeVersion="39" ma:contentTypeDescription="Create a new document." ma:contentTypeScope="" ma:versionID="da3b88c001261d768f2d332618496c22">
  <xsd:schema xmlns:xsd="http://www.w3.org/2001/XMLSchema" xmlns:xs="http://www.w3.org/2001/XMLSchema" xmlns:p="http://schemas.microsoft.com/office/2006/metadata/properties" xmlns:ns3="dfce03cc-4c56-4672-9746-0bae8c81b776" xmlns:ns4="ebdd86b9-d254-4194-9bf2-bbd4f97afc8c" targetNamespace="http://schemas.microsoft.com/office/2006/metadata/properties" ma:root="true" ma:fieldsID="256d5aff01896868e9a97dcb2f8952f9" ns3:_="" ns4:_="">
    <xsd:import namespace="dfce03cc-4c56-4672-9746-0bae8c81b776"/>
    <xsd:import namespace="ebdd86b9-d254-4194-9bf2-bbd4f97afc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mplates" minOccurs="0"/>
                <xsd:element ref="ns4:Self_Registration_Enabled0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03cc-4c56-4672-9746-0bae8c81b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86b9-d254-4194-9bf2-bbd4f97afc8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2E9AA8EA-807F-4ED8-AFAC-7F6FEF4EA1EA}">
  <ds:schemaRefs>
    <ds:schemaRef ds:uri="http://schemas.microsoft.com/office/2006/metadata/properties"/>
    <ds:schemaRef ds:uri="http://schemas.microsoft.com/office/infopath/2007/PartnerControls"/>
    <ds:schemaRef ds:uri="ebdd86b9-d254-4194-9bf2-bbd4f97afc8c"/>
  </ds:schemaRefs>
</ds:datastoreItem>
</file>

<file path=customXml/itemProps2.xml><?xml version="1.0" encoding="utf-8"?>
<ds:datastoreItem xmlns:ds="http://schemas.openxmlformats.org/officeDocument/2006/customXml" ds:itemID="{29ADBDA7-E572-4DC7-B062-4D7EA6E35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73EDE-DDA2-4E46-9935-85CC14ED0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e03cc-4c56-4672-9746-0bae8c81b776"/>
    <ds:schemaRef ds:uri="ebdd86b9-d254-4194-9bf2-bbd4f97a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Resume%20for%20recent%20college%20graduate.dotx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Your Name</dc:creator>
  <keywords/>
  <dc:description/>
  <lastModifiedBy>Michael McCormick</lastModifiedBy>
  <revision>40</revision>
  <dcterms:created xsi:type="dcterms:W3CDTF">2023-12-13T05:02:00.0000000Z</dcterms:created>
  <dcterms:modified xsi:type="dcterms:W3CDTF">2023-12-13T05:04:21.8829992Z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0x010100B3FD77ADB4D34446B75E73330129FFF3</vt:lpwstr>
  </property>
</Properties>
</file>